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P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 w:rsidRPr="006A3965">
        <w:rPr>
          <w:rFonts w:ascii="Arial" w:hAnsi="Arial" w:cs="Arial"/>
          <w:sz w:val="22"/>
          <w:szCs w:val="22"/>
        </w:rPr>
        <w:t>Nr referencyjny ZP.71</w:t>
      </w:r>
      <w:r w:rsidR="006A3965" w:rsidRPr="006A3965">
        <w:rPr>
          <w:rFonts w:ascii="Arial" w:hAnsi="Arial" w:cs="Arial"/>
          <w:sz w:val="22"/>
          <w:szCs w:val="22"/>
        </w:rPr>
        <w:t>.</w:t>
      </w:r>
      <w:r w:rsidR="00683FCB">
        <w:rPr>
          <w:rFonts w:ascii="Arial" w:hAnsi="Arial" w:cs="Arial"/>
          <w:sz w:val="22"/>
          <w:szCs w:val="22"/>
        </w:rPr>
        <w:t>04.28</w:t>
      </w:r>
      <w:r w:rsidR="000D7067">
        <w:rPr>
          <w:rFonts w:ascii="Arial" w:hAnsi="Arial" w:cs="Arial"/>
          <w:sz w:val="22"/>
          <w:szCs w:val="22"/>
        </w:rPr>
        <w:t>.2019</w:t>
      </w: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Pr="00656891" w:rsidRDefault="00532F8D" w:rsidP="00532F8D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532F8D" w:rsidRPr="00656891" w:rsidRDefault="00532F8D" w:rsidP="00532F8D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32F8D" w:rsidRDefault="00532F8D" w:rsidP="00532F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532F8D" w:rsidRPr="000700CF" w:rsidTr="00660903">
        <w:trPr>
          <w:cantSplit/>
        </w:trPr>
        <w:tc>
          <w:tcPr>
            <w:tcW w:w="3261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532F8D" w:rsidRPr="000700CF" w:rsidTr="00660903">
        <w:trPr>
          <w:cantSplit/>
        </w:trPr>
        <w:tc>
          <w:tcPr>
            <w:tcW w:w="3261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900A9B" w:rsidRDefault="00532F8D" w:rsidP="00FE20DE">
      <w:pPr>
        <w:spacing w:line="276" w:lineRule="auto"/>
        <w:ind w:firstLine="709"/>
        <w:jc w:val="both"/>
        <w:rPr>
          <w:rFonts w:asciiTheme="minorHAnsi" w:eastAsia="Calibri" w:hAnsiTheme="minorHAnsi" w:cs="Times New Roman"/>
          <w:b/>
          <w:bCs/>
          <w:kern w:val="0"/>
          <w:highlight w:val="yellow"/>
          <w:lang w:eastAsia="en-US"/>
        </w:rPr>
      </w:pPr>
      <w:proofErr w:type="gramStart"/>
      <w:r w:rsidRPr="00900A9B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900A9B">
        <w:rPr>
          <w:rFonts w:asciiTheme="minorHAnsi" w:eastAsiaTheme="minorHAnsi" w:hAnsiTheme="minorHAnsi" w:cs="Arial"/>
          <w:bCs/>
          <w:kern w:val="0"/>
        </w:rPr>
        <w:t xml:space="preserve"> związku z udziałem w postępowaniu o udzielenie zamówienia publicznego prowadzonego w trybie przetargu nieograniczonego, na zadanie pn.: </w:t>
      </w:r>
      <w:r w:rsidR="00683FCB" w:rsidRPr="00683FCB">
        <w:rPr>
          <w:rFonts w:asciiTheme="minorHAnsi" w:eastAsia="Calibri" w:hAnsiTheme="minorHAnsi" w:cs="Times New Roman"/>
          <w:b/>
          <w:bCs/>
          <w:kern w:val="0"/>
          <w:lang w:eastAsia="en-US"/>
        </w:rPr>
        <w:t>Rozbudowa Szkoły Podstawowej w Justynowie</w:t>
      </w:r>
      <w:bookmarkStart w:id="0" w:name="_GoBack"/>
      <w:bookmarkEnd w:id="0"/>
      <w:r w:rsidRPr="00900A9B">
        <w:rPr>
          <w:rFonts w:asciiTheme="minorHAnsi" w:eastAsiaTheme="minorHAnsi" w:hAnsiTheme="minorHAnsi" w:cs="Arial"/>
          <w:bCs/>
          <w:kern w:val="0"/>
        </w:rPr>
        <w:t xml:space="preserve">, oświadczam, że wykonawca nie zalega* z opłacaniem podatków i opłat lokalnych, o których mowa w ustawie z dnia 12 stycznia 1991 r. o podatkach i opłatach lokalnych (Dz. U. </w:t>
      </w:r>
      <w:proofErr w:type="gramStart"/>
      <w:r w:rsidRPr="00900A9B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900A9B">
        <w:rPr>
          <w:rFonts w:asciiTheme="minorHAnsi" w:eastAsiaTheme="minorHAnsi" w:hAnsiTheme="minorHAnsi" w:cs="Arial"/>
          <w:bCs/>
          <w:kern w:val="0"/>
        </w:rPr>
        <w:t xml:space="preserve"> 2018 r. poz. 1445)</w:t>
      </w:r>
    </w:p>
    <w:p w:rsidR="00532F8D" w:rsidRPr="008E4427" w:rsidRDefault="00532F8D" w:rsidP="00532F8D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532F8D" w:rsidRPr="00360A38" w:rsidRDefault="00532F8D" w:rsidP="00532F8D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532F8D" w:rsidRPr="00360A38" w:rsidRDefault="00532F8D" w:rsidP="00532F8D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0D7067"/>
    <w:rsid w:val="001B18CE"/>
    <w:rsid w:val="00295CD6"/>
    <w:rsid w:val="003127A5"/>
    <w:rsid w:val="0033641C"/>
    <w:rsid w:val="003B0A23"/>
    <w:rsid w:val="003B1E55"/>
    <w:rsid w:val="003D6218"/>
    <w:rsid w:val="00451084"/>
    <w:rsid w:val="004646D3"/>
    <w:rsid w:val="004678F3"/>
    <w:rsid w:val="004B3051"/>
    <w:rsid w:val="004D7CED"/>
    <w:rsid w:val="00521B06"/>
    <w:rsid w:val="00527FA5"/>
    <w:rsid w:val="00532F8D"/>
    <w:rsid w:val="005D1C0B"/>
    <w:rsid w:val="006038E5"/>
    <w:rsid w:val="00623034"/>
    <w:rsid w:val="00656891"/>
    <w:rsid w:val="00680C85"/>
    <w:rsid w:val="00683FCB"/>
    <w:rsid w:val="006A3965"/>
    <w:rsid w:val="006D7778"/>
    <w:rsid w:val="007C7957"/>
    <w:rsid w:val="007E20B4"/>
    <w:rsid w:val="008A1F6A"/>
    <w:rsid w:val="008B2927"/>
    <w:rsid w:val="008E4427"/>
    <w:rsid w:val="00900A9B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51608"/>
    <w:rsid w:val="00CB1AE6"/>
    <w:rsid w:val="00EB5D3F"/>
    <w:rsid w:val="00EF3624"/>
    <w:rsid w:val="00F10E13"/>
    <w:rsid w:val="00F3220B"/>
    <w:rsid w:val="00F70480"/>
    <w:rsid w:val="00FC2276"/>
    <w:rsid w:val="00FE20D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8FA04933</Template>
  <TotalTime>10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27</cp:revision>
  <cp:lastPrinted>2019-06-13T07:37:00Z</cp:lastPrinted>
  <dcterms:created xsi:type="dcterms:W3CDTF">2017-05-25T11:12:00Z</dcterms:created>
  <dcterms:modified xsi:type="dcterms:W3CDTF">2019-06-13T07:37:00Z</dcterms:modified>
</cp:coreProperties>
</file>